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36DC" w14:textId="77777777" w:rsidR="00155A10" w:rsidRDefault="00DF3C0E" w:rsidP="002F6071">
      <w:pPr>
        <w:rPr>
          <w:rFonts w:ascii="David" w:hAnsi="David" w:cs="David"/>
          <w:rtl/>
        </w:rPr>
      </w:pPr>
      <w:r w:rsidRPr="00DF3C0E">
        <w:rPr>
          <w:rFonts w:ascii="David" w:hAnsi="David" w:cs="David"/>
          <w:rtl/>
        </w:rPr>
        <w:t xml:space="preserve">ב"ה </w:t>
      </w:r>
      <w:r w:rsidR="00F44162">
        <w:rPr>
          <w:rFonts w:ascii="David" w:hAnsi="David" w:cs="David"/>
          <w:rtl/>
        </w:rPr>
        <w:fldChar w:fldCharType="begin"/>
      </w:r>
      <w:r w:rsidR="00F44162">
        <w:rPr>
          <w:rFonts w:ascii="David" w:hAnsi="David" w:cs="David"/>
          <w:rtl/>
        </w:rPr>
        <w:instrText xml:space="preserve"> </w:instrText>
      </w:r>
      <w:r w:rsidR="00F44162">
        <w:rPr>
          <w:rFonts w:ascii="David" w:hAnsi="David" w:cs="David" w:hint="cs"/>
        </w:rPr>
        <w:instrText>CREATEDATE  \@ "dddd dd MMMM yyyy" \h</w:instrText>
      </w:r>
      <w:r w:rsidR="00F44162">
        <w:rPr>
          <w:rFonts w:ascii="David" w:hAnsi="David" w:cs="David"/>
          <w:rtl/>
        </w:rPr>
        <w:instrText xml:space="preserve"> </w:instrText>
      </w:r>
      <w:r w:rsidR="00F44162">
        <w:rPr>
          <w:rFonts w:ascii="David" w:hAnsi="David" w:cs="David"/>
          <w:rtl/>
        </w:rPr>
        <w:fldChar w:fldCharType="separate"/>
      </w:r>
      <w:r w:rsidR="00CA4934">
        <w:rPr>
          <w:rFonts w:ascii="David" w:hAnsi="David" w:cs="David"/>
          <w:noProof/>
          <w:rtl/>
        </w:rPr>
        <w:t>‏יום שלישי ה' כסלו תשפ"ב</w:t>
      </w:r>
      <w:r w:rsidR="00F44162">
        <w:rPr>
          <w:rFonts w:ascii="David" w:hAnsi="David" w:cs="David"/>
          <w:rtl/>
        </w:rPr>
        <w:fldChar w:fldCharType="end"/>
      </w:r>
    </w:p>
    <w:p w14:paraId="71E884D0" w14:textId="77777777" w:rsidR="00F44162" w:rsidRPr="00DF3C0E" w:rsidRDefault="00F44162" w:rsidP="00F44162">
      <w:pPr>
        <w:jc w:val="righ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שם התלמיד: __________________________</w:t>
      </w:r>
    </w:p>
    <w:p w14:paraId="003C192D" w14:textId="24CB0872" w:rsidR="00DF3C0E" w:rsidRDefault="00DF3C0E" w:rsidP="00DF3C0E">
      <w:pPr>
        <w:jc w:val="right"/>
        <w:rPr>
          <w:rFonts w:ascii="David" w:hAnsi="David" w:cs="David"/>
          <w:rtl/>
        </w:rPr>
      </w:pPr>
      <w:r w:rsidRPr="00DF3C0E">
        <w:rPr>
          <w:rFonts w:ascii="David" w:hAnsi="David" w:cs="David"/>
          <w:rtl/>
        </w:rPr>
        <w:t xml:space="preserve">דף מס' </w:t>
      </w:r>
      <w:r w:rsidR="00CA4934">
        <w:rPr>
          <w:rFonts w:ascii="David" w:hAnsi="David" w:cs="David" w:hint="cs"/>
          <w:rtl/>
        </w:rPr>
        <w:t>20</w:t>
      </w:r>
    </w:p>
    <w:p w14:paraId="1C0FC8B8" w14:textId="4D03EA35" w:rsidR="00CA4934" w:rsidRDefault="00CA4934" w:rsidP="00CA4934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הצד השווה שבהן</w:t>
      </w:r>
    </w:p>
    <w:p w14:paraId="2A3CD616" w14:textId="1EFE1598" w:rsidR="00CA4934" w:rsidRDefault="00CA4934" w:rsidP="00CA4934">
      <w:pPr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טבלת סיכום</w:t>
      </w:r>
    </w:p>
    <w:tbl>
      <w:tblPr>
        <w:tblStyle w:val="a7"/>
        <w:bidiVisual/>
        <w:tblW w:w="8656" w:type="dxa"/>
        <w:tblLook w:val="04A0" w:firstRow="1" w:lastRow="0" w:firstColumn="1" w:lastColumn="0" w:noHBand="0" w:noVBand="1"/>
      </w:tblPr>
      <w:tblGrid>
        <w:gridCol w:w="1731"/>
        <w:gridCol w:w="1731"/>
        <w:gridCol w:w="1731"/>
        <w:gridCol w:w="1731"/>
        <w:gridCol w:w="1732"/>
      </w:tblGrid>
      <w:tr w:rsidR="00CA4934" w:rsidRPr="00CA4934" w14:paraId="7C08C083" w14:textId="77777777" w:rsidTr="00CA4934">
        <w:trPr>
          <w:trHeight w:val="1346"/>
        </w:trPr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49AB632A" w14:textId="4CB7D68A" w:rsidR="00CA4934" w:rsidRPr="00CA4934" w:rsidRDefault="00CA4934" w:rsidP="00CA493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A493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הדין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4F082829" w14:textId="77777777" w:rsidR="00CA4934" w:rsidRPr="00CA4934" w:rsidRDefault="00CA4934" w:rsidP="00CA493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06F987F0" w14:textId="77777777" w:rsidR="00CA4934" w:rsidRPr="00CA4934" w:rsidRDefault="00CA4934" w:rsidP="00CA493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2DE0A9E7" w14:textId="77777777" w:rsidR="00CA4934" w:rsidRPr="00CA4934" w:rsidRDefault="00CA4934" w:rsidP="00CA493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1EE2C0BC" w14:textId="77777777" w:rsidR="00CA4934" w:rsidRPr="00CA4934" w:rsidRDefault="00CA4934" w:rsidP="00CA493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CA4934" w14:paraId="44B6FEE3" w14:textId="77777777" w:rsidTr="00CA4934">
        <w:trPr>
          <w:trHeight w:val="1346"/>
        </w:trPr>
        <w:tc>
          <w:tcPr>
            <w:tcW w:w="1731" w:type="dxa"/>
            <w:vAlign w:val="center"/>
          </w:tcPr>
          <w:p w14:paraId="38B2ADA7" w14:textId="58ABBFF7" w:rsidR="00CA4934" w:rsidRDefault="00CA4934" w:rsidP="00CA493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אב א'</w:t>
            </w:r>
          </w:p>
        </w:tc>
        <w:tc>
          <w:tcPr>
            <w:tcW w:w="1731" w:type="dxa"/>
            <w:vAlign w:val="center"/>
          </w:tcPr>
          <w:p w14:paraId="39BCAC52" w14:textId="77777777" w:rsidR="00CA4934" w:rsidRDefault="00CA4934" w:rsidP="00CA493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731" w:type="dxa"/>
            <w:vAlign w:val="center"/>
          </w:tcPr>
          <w:p w14:paraId="162B98AA" w14:textId="77777777" w:rsidR="00CA4934" w:rsidRDefault="00CA4934" w:rsidP="00CA493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731" w:type="dxa"/>
            <w:vAlign w:val="center"/>
          </w:tcPr>
          <w:p w14:paraId="218C6131" w14:textId="77777777" w:rsidR="00CA4934" w:rsidRDefault="00CA4934" w:rsidP="00CA493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732" w:type="dxa"/>
            <w:vAlign w:val="center"/>
          </w:tcPr>
          <w:p w14:paraId="21794774" w14:textId="77777777" w:rsidR="00CA4934" w:rsidRDefault="00CA4934" w:rsidP="00CA493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CA4934" w14:paraId="64EFD87F" w14:textId="77777777" w:rsidTr="00CA4934">
        <w:trPr>
          <w:trHeight w:val="1346"/>
        </w:trPr>
        <w:tc>
          <w:tcPr>
            <w:tcW w:w="1731" w:type="dxa"/>
            <w:vAlign w:val="center"/>
          </w:tcPr>
          <w:p w14:paraId="150D8B8A" w14:textId="6F0013A3" w:rsidR="00CA4934" w:rsidRDefault="00CA4934" w:rsidP="00CA4934">
            <w:pPr>
              <w:jc w:val="center"/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הדמיון שבין האב לדין</w:t>
            </w:r>
          </w:p>
        </w:tc>
        <w:tc>
          <w:tcPr>
            <w:tcW w:w="1731" w:type="dxa"/>
            <w:vAlign w:val="center"/>
          </w:tcPr>
          <w:p w14:paraId="43AEF0F1" w14:textId="77777777" w:rsidR="00CA4934" w:rsidRDefault="00CA4934" w:rsidP="00CA493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731" w:type="dxa"/>
            <w:vAlign w:val="center"/>
          </w:tcPr>
          <w:p w14:paraId="295E3627" w14:textId="77777777" w:rsidR="00CA4934" w:rsidRDefault="00CA4934" w:rsidP="00CA493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731" w:type="dxa"/>
            <w:vAlign w:val="center"/>
          </w:tcPr>
          <w:p w14:paraId="1E503F86" w14:textId="77777777" w:rsidR="00CA4934" w:rsidRDefault="00CA4934" w:rsidP="00CA493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732" w:type="dxa"/>
            <w:vAlign w:val="center"/>
          </w:tcPr>
          <w:p w14:paraId="07A1CADB" w14:textId="77777777" w:rsidR="00CA4934" w:rsidRDefault="00CA4934" w:rsidP="00CA493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CA4934" w14:paraId="41963D43" w14:textId="77777777" w:rsidTr="00CA4934">
        <w:trPr>
          <w:trHeight w:val="1346"/>
        </w:trPr>
        <w:tc>
          <w:tcPr>
            <w:tcW w:w="1731" w:type="dxa"/>
            <w:vAlign w:val="center"/>
          </w:tcPr>
          <w:p w14:paraId="5159EF5A" w14:textId="79A75DBB" w:rsidR="00CA4934" w:rsidRDefault="00CA4934" w:rsidP="00CA4934">
            <w:pPr>
              <w:jc w:val="center"/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השוני שבין האב לדין</w:t>
            </w:r>
          </w:p>
        </w:tc>
        <w:tc>
          <w:tcPr>
            <w:tcW w:w="1731" w:type="dxa"/>
            <w:vAlign w:val="center"/>
          </w:tcPr>
          <w:p w14:paraId="02403707" w14:textId="77777777" w:rsidR="00CA4934" w:rsidRDefault="00CA4934" w:rsidP="00CA493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731" w:type="dxa"/>
            <w:vAlign w:val="center"/>
          </w:tcPr>
          <w:p w14:paraId="748BA729" w14:textId="77777777" w:rsidR="00CA4934" w:rsidRDefault="00CA4934" w:rsidP="00CA493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731" w:type="dxa"/>
            <w:vAlign w:val="center"/>
          </w:tcPr>
          <w:p w14:paraId="2C98C2C3" w14:textId="77777777" w:rsidR="00CA4934" w:rsidRDefault="00CA4934" w:rsidP="00CA493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732" w:type="dxa"/>
            <w:vAlign w:val="center"/>
          </w:tcPr>
          <w:p w14:paraId="7B748EC6" w14:textId="77777777" w:rsidR="00CA4934" w:rsidRDefault="00CA4934" w:rsidP="00CA493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CA4934" w14:paraId="2C5AA9EA" w14:textId="77777777" w:rsidTr="00CA4934">
        <w:trPr>
          <w:trHeight w:val="1346"/>
        </w:trPr>
        <w:tc>
          <w:tcPr>
            <w:tcW w:w="1731" w:type="dxa"/>
            <w:vAlign w:val="center"/>
          </w:tcPr>
          <w:p w14:paraId="1574ECEF" w14:textId="2807FE01" w:rsidR="00CA4934" w:rsidRDefault="00CA4934" w:rsidP="00CA4934">
            <w:pPr>
              <w:jc w:val="center"/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אב ב'</w:t>
            </w:r>
          </w:p>
        </w:tc>
        <w:tc>
          <w:tcPr>
            <w:tcW w:w="1731" w:type="dxa"/>
            <w:vAlign w:val="center"/>
          </w:tcPr>
          <w:p w14:paraId="41B25CA0" w14:textId="77777777" w:rsidR="00CA4934" w:rsidRDefault="00CA4934" w:rsidP="00CA493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731" w:type="dxa"/>
            <w:vAlign w:val="center"/>
          </w:tcPr>
          <w:p w14:paraId="72982AC2" w14:textId="77777777" w:rsidR="00CA4934" w:rsidRDefault="00CA4934" w:rsidP="00CA493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731" w:type="dxa"/>
            <w:vAlign w:val="center"/>
          </w:tcPr>
          <w:p w14:paraId="52AD3D00" w14:textId="77777777" w:rsidR="00CA4934" w:rsidRDefault="00CA4934" w:rsidP="00CA493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732" w:type="dxa"/>
            <w:vAlign w:val="center"/>
          </w:tcPr>
          <w:p w14:paraId="5B0A11D3" w14:textId="77777777" w:rsidR="00CA4934" w:rsidRDefault="00CA4934" w:rsidP="00CA493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CA4934" w14:paraId="08153683" w14:textId="77777777" w:rsidTr="00CA4934">
        <w:trPr>
          <w:trHeight w:val="1346"/>
        </w:trPr>
        <w:tc>
          <w:tcPr>
            <w:tcW w:w="1731" w:type="dxa"/>
            <w:vAlign w:val="center"/>
          </w:tcPr>
          <w:p w14:paraId="70416347" w14:textId="5B6E18B2" w:rsidR="00CA4934" w:rsidRDefault="00CA4934" w:rsidP="00CA4934">
            <w:pPr>
              <w:jc w:val="center"/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הדמיון שבין האב לדין</w:t>
            </w:r>
          </w:p>
        </w:tc>
        <w:tc>
          <w:tcPr>
            <w:tcW w:w="1731" w:type="dxa"/>
            <w:vAlign w:val="center"/>
          </w:tcPr>
          <w:p w14:paraId="178A7FE0" w14:textId="77777777" w:rsidR="00CA4934" w:rsidRDefault="00CA4934" w:rsidP="00CA493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731" w:type="dxa"/>
            <w:vAlign w:val="center"/>
          </w:tcPr>
          <w:p w14:paraId="37586933" w14:textId="77777777" w:rsidR="00CA4934" w:rsidRDefault="00CA4934" w:rsidP="00CA493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731" w:type="dxa"/>
            <w:vAlign w:val="center"/>
          </w:tcPr>
          <w:p w14:paraId="55C8A58A" w14:textId="77777777" w:rsidR="00CA4934" w:rsidRDefault="00CA4934" w:rsidP="00CA493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732" w:type="dxa"/>
            <w:vAlign w:val="center"/>
          </w:tcPr>
          <w:p w14:paraId="0D837B13" w14:textId="77777777" w:rsidR="00CA4934" w:rsidRDefault="00CA4934" w:rsidP="00CA493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CA4934" w14:paraId="7A5B8861" w14:textId="77777777" w:rsidTr="00CA4934">
        <w:trPr>
          <w:trHeight w:val="1346"/>
        </w:trPr>
        <w:tc>
          <w:tcPr>
            <w:tcW w:w="1731" w:type="dxa"/>
            <w:vAlign w:val="center"/>
          </w:tcPr>
          <w:p w14:paraId="6106AD4B" w14:textId="3E713714" w:rsidR="00CA4934" w:rsidRDefault="00CA4934" w:rsidP="00CA4934">
            <w:pPr>
              <w:jc w:val="center"/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השוני שבין האב לדין</w:t>
            </w:r>
          </w:p>
        </w:tc>
        <w:tc>
          <w:tcPr>
            <w:tcW w:w="1731" w:type="dxa"/>
            <w:vAlign w:val="center"/>
          </w:tcPr>
          <w:p w14:paraId="5832F51B" w14:textId="77777777" w:rsidR="00CA4934" w:rsidRDefault="00CA4934" w:rsidP="00CA493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731" w:type="dxa"/>
            <w:vAlign w:val="center"/>
          </w:tcPr>
          <w:p w14:paraId="35F1E500" w14:textId="77777777" w:rsidR="00CA4934" w:rsidRDefault="00CA4934" w:rsidP="00CA493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731" w:type="dxa"/>
            <w:vAlign w:val="center"/>
          </w:tcPr>
          <w:p w14:paraId="1BEB02D3" w14:textId="77777777" w:rsidR="00CA4934" w:rsidRDefault="00CA4934" w:rsidP="00CA493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732" w:type="dxa"/>
            <w:vAlign w:val="center"/>
          </w:tcPr>
          <w:p w14:paraId="21D8199E" w14:textId="77777777" w:rsidR="00CA4934" w:rsidRDefault="00CA4934" w:rsidP="00CA493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CA4934" w14:paraId="4546372E" w14:textId="77777777" w:rsidTr="00CA4934">
        <w:trPr>
          <w:trHeight w:val="1346"/>
        </w:trPr>
        <w:tc>
          <w:tcPr>
            <w:tcW w:w="1731" w:type="dxa"/>
            <w:vAlign w:val="center"/>
          </w:tcPr>
          <w:p w14:paraId="1237C074" w14:textId="2C5A3E72" w:rsidR="00CA4934" w:rsidRDefault="00CA4934" w:rsidP="00CA4934">
            <w:pPr>
              <w:jc w:val="center"/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הצד השווה</w:t>
            </w:r>
          </w:p>
        </w:tc>
        <w:tc>
          <w:tcPr>
            <w:tcW w:w="1731" w:type="dxa"/>
            <w:vAlign w:val="center"/>
          </w:tcPr>
          <w:p w14:paraId="7FDEDF47" w14:textId="77777777" w:rsidR="00CA4934" w:rsidRDefault="00CA4934" w:rsidP="00CA493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731" w:type="dxa"/>
            <w:vAlign w:val="center"/>
          </w:tcPr>
          <w:p w14:paraId="2428AF64" w14:textId="77777777" w:rsidR="00CA4934" w:rsidRDefault="00CA4934" w:rsidP="00CA493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731" w:type="dxa"/>
            <w:vAlign w:val="center"/>
          </w:tcPr>
          <w:p w14:paraId="47DD47E6" w14:textId="77777777" w:rsidR="00CA4934" w:rsidRDefault="00CA4934" w:rsidP="00CA493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732" w:type="dxa"/>
            <w:vAlign w:val="center"/>
          </w:tcPr>
          <w:p w14:paraId="0F1C21B8" w14:textId="77777777" w:rsidR="00CA4934" w:rsidRDefault="00CA4934" w:rsidP="00CA493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14:paraId="148F1EC5" w14:textId="07C7FE1C" w:rsidR="00CA4934" w:rsidRDefault="00CA4934" w:rsidP="00CA4934">
      <w:pPr>
        <w:jc w:val="center"/>
        <w:rPr>
          <w:rFonts w:ascii="David" w:hAnsi="David" w:cs="David"/>
          <w:sz w:val="28"/>
          <w:szCs w:val="28"/>
          <w:rtl/>
        </w:rPr>
      </w:pPr>
    </w:p>
    <w:p w14:paraId="6EB8AB25" w14:textId="7630BC8D" w:rsidR="00CA4934" w:rsidRPr="00CA4934" w:rsidRDefault="00CA4934" w:rsidP="00CA4934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בהצלחה!</w:t>
      </w:r>
    </w:p>
    <w:sectPr w:rsidR="00CA4934" w:rsidRPr="00CA4934" w:rsidSect="00502281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5BEB5" w14:textId="77777777" w:rsidR="00CA4934" w:rsidRDefault="00CA4934" w:rsidP="00DF3C0E">
      <w:pPr>
        <w:spacing w:after="0" w:line="240" w:lineRule="auto"/>
      </w:pPr>
      <w:r>
        <w:separator/>
      </w:r>
    </w:p>
  </w:endnote>
  <w:endnote w:type="continuationSeparator" w:id="0">
    <w:p w14:paraId="3BE84534" w14:textId="77777777" w:rsidR="00CA4934" w:rsidRDefault="00CA4934" w:rsidP="00DF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7AB43" w14:textId="77777777" w:rsidR="00CA4934" w:rsidRDefault="00CA4934" w:rsidP="00DF3C0E">
      <w:pPr>
        <w:spacing w:after="0" w:line="240" w:lineRule="auto"/>
      </w:pPr>
      <w:r>
        <w:separator/>
      </w:r>
    </w:p>
  </w:footnote>
  <w:footnote w:type="continuationSeparator" w:id="0">
    <w:p w14:paraId="7ADC489C" w14:textId="77777777" w:rsidR="00CA4934" w:rsidRDefault="00CA4934" w:rsidP="00DF3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6AF7" w14:textId="77777777" w:rsidR="00DF3C0E" w:rsidRDefault="00DF3C0E" w:rsidP="00DF3C0E">
    <w:pPr>
      <w:pStyle w:val="a3"/>
      <w:pBdr>
        <w:bottom w:val="single" w:sz="4" w:space="1" w:color="auto"/>
      </w:pBdr>
      <w:jc w:val="center"/>
      <w:rPr>
        <w:rFonts w:ascii="David" w:hAnsi="David" w:cs="David"/>
        <w:b/>
        <w:bCs/>
        <w:sz w:val="28"/>
        <w:szCs w:val="28"/>
        <w:rtl/>
      </w:rPr>
    </w:pPr>
    <w:r w:rsidRPr="00DF3C0E">
      <w:rPr>
        <w:rFonts w:ascii="David" w:hAnsi="David" w:cs="David"/>
        <w:b/>
        <w:bCs/>
        <w:sz w:val="28"/>
        <w:szCs w:val="28"/>
        <w:rtl/>
      </w:rPr>
      <w:t>מתיבתא לצעירים</w:t>
    </w:r>
    <w:r>
      <w:rPr>
        <w:rFonts w:ascii="David" w:hAnsi="David" w:cs="David" w:hint="cs"/>
        <w:b/>
        <w:bCs/>
        <w:sz w:val="28"/>
        <w:szCs w:val="28"/>
        <w:rtl/>
      </w:rPr>
      <w:t xml:space="preserve"> חב"ד</w:t>
    </w:r>
  </w:p>
  <w:p w14:paraId="3A8F8F39" w14:textId="77777777" w:rsidR="00DF3C0E" w:rsidRDefault="00DF3C0E" w:rsidP="00DF3C0E">
    <w:pPr>
      <w:pStyle w:val="a3"/>
      <w:pBdr>
        <w:bottom w:val="single" w:sz="4" w:space="1" w:color="auto"/>
      </w:pBdr>
      <w:jc w:val="center"/>
      <w:rPr>
        <w:rFonts w:ascii="David" w:hAnsi="David" w:cs="David"/>
        <w:sz w:val="28"/>
        <w:szCs w:val="28"/>
        <w:rtl/>
      </w:rPr>
    </w:pPr>
    <w:r>
      <w:rPr>
        <w:rFonts w:ascii="David" w:hAnsi="David" w:cs="David" w:hint="cs"/>
        <w:sz w:val="28"/>
        <w:szCs w:val="28"/>
        <w:rtl/>
      </w:rPr>
      <w:t>כיתה ח'</w:t>
    </w:r>
  </w:p>
  <w:p w14:paraId="30766389" w14:textId="77777777" w:rsidR="00DF3C0E" w:rsidRPr="00DF3C0E" w:rsidRDefault="00DF3C0E" w:rsidP="00DF3C0E">
    <w:pPr>
      <w:pStyle w:val="a3"/>
      <w:pBdr>
        <w:bottom w:val="single" w:sz="4" w:space="1" w:color="auto"/>
      </w:pBdr>
      <w:jc w:val="center"/>
      <w:rPr>
        <w:rFonts w:ascii="David" w:hAnsi="David" w:cs="David"/>
        <w:sz w:val="28"/>
        <w:szCs w:val="28"/>
      </w:rPr>
    </w:pPr>
    <w:r>
      <w:rPr>
        <w:rFonts w:ascii="David" w:hAnsi="David" w:cs="David" w:hint="cs"/>
        <w:sz w:val="28"/>
        <w:szCs w:val="28"/>
        <w:rtl/>
      </w:rPr>
      <w:t xml:space="preserve">גמרא </w:t>
    </w:r>
    <w:proofErr w:type="spellStart"/>
    <w:r>
      <w:rPr>
        <w:rFonts w:ascii="David" w:hAnsi="David" w:cs="David" w:hint="cs"/>
        <w:sz w:val="28"/>
        <w:szCs w:val="28"/>
        <w:rtl/>
      </w:rPr>
      <w:t>לעיונא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34"/>
    <w:rsid w:val="00155A10"/>
    <w:rsid w:val="0023212E"/>
    <w:rsid w:val="002350C4"/>
    <w:rsid w:val="002F6071"/>
    <w:rsid w:val="00502281"/>
    <w:rsid w:val="00506398"/>
    <w:rsid w:val="00B4363E"/>
    <w:rsid w:val="00CA4934"/>
    <w:rsid w:val="00DF3C0E"/>
    <w:rsid w:val="00EF13A1"/>
    <w:rsid w:val="00F4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1B709"/>
  <w15:chartTrackingRefBased/>
  <w15:docId w15:val="{8BB8D664-BB06-4D54-9976-52152215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C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F3C0E"/>
  </w:style>
  <w:style w:type="paragraph" w:styleId="a5">
    <w:name w:val="footer"/>
    <w:basedOn w:val="a"/>
    <w:link w:val="a6"/>
    <w:uiPriority w:val="99"/>
    <w:unhideWhenUsed/>
    <w:rsid w:val="00DF3C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F3C0E"/>
  </w:style>
  <w:style w:type="table" w:styleId="a7">
    <w:name w:val="Table Grid"/>
    <w:basedOn w:val="a1"/>
    <w:uiPriority w:val="39"/>
    <w:rsid w:val="00CA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merkaz%20chabad%20-%20carmei%20gat,%20kiryat%20gat\&#1502;&#1514;&#1497;&#1489;&#1514;&#1488;\&#1514;&#1513;&#1508;''&#1489;\&#1506;&#1497;&#1493;&#1504;&#1488;\&#1491;&#1508;&#1497;%20&#1506;&#1489;&#1493;&#1491;&#1492;\&#1506;&#1497;&#1493;&#1504;&#1488;%20&#1495;&#1491;&#151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עיונא חדש</Template>
  <TotalTime>8</TotalTime>
  <Pages>1</Pages>
  <Words>50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dov</cp:lastModifiedBy>
  <cp:revision>1</cp:revision>
  <dcterms:created xsi:type="dcterms:W3CDTF">2021-11-09T07:32:00Z</dcterms:created>
  <dcterms:modified xsi:type="dcterms:W3CDTF">2021-11-09T07:40:00Z</dcterms:modified>
</cp:coreProperties>
</file>